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46F" w:rsidRPr="00D91673" w:rsidRDefault="00A309C0">
      <w:pPr>
        <w:widowControl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4124325</wp:posOffset>
            </wp:positionH>
            <wp:positionV relativeFrom="paragraph">
              <wp:posOffset>0</wp:posOffset>
            </wp:positionV>
            <wp:extent cx="2714625" cy="828675"/>
            <wp:effectExtent l="0" t="0" r="9525" b="9525"/>
            <wp:wrapThrough wrapText="bothSides">
              <wp:wrapPolygon edited="0">
                <wp:start x="0" y="0"/>
                <wp:lineTo x="0" y="21352"/>
                <wp:lineTo x="21524" y="21352"/>
                <wp:lineTo x="21524" y="0"/>
                <wp:lineTo x="0" y="0"/>
              </wp:wrapPolygon>
            </wp:wrapThrough>
            <wp:docPr id="3" name="Picture 1" descr="Gateway STEM High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teway STEM High Schoo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F57D5" w:rsidRPr="00D91673">
        <w:t xml:space="preserve">        </w:t>
      </w:r>
      <w:r w:rsidR="00022EDF">
        <w:rPr>
          <w:noProof/>
        </w:rPr>
        <w:drawing>
          <wp:inline distT="0" distB="0" distL="0" distR="0" wp14:anchorId="65DA7905" wp14:editId="096192B5">
            <wp:extent cx="1422042" cy="1009650"/>
            <wp:effectExtent l="0" t="0" r="6985" b="0"/>
            <wp:docPr id="6" name="Picture 6" descr="SLPS Lo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PS Logo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042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57D5" w:rsidRPr="00D91673">
        <w:t xml:space="preserve">                    </w:t>
      </w:r>
    </w:p>
    <w:p w:rsidR="00FF3F24" w:rsidRPr="00FF3F24" w:rsidRDefault="00FF3F24" w:rsidP="00022EDF">
      <w:pPr>
        <w:tabs>
          <w:tab w:val="left" w:pos="360"/>
        </w:tabs>
        <w:ind w:left="360"/>
        <w:rPr>
          <w:b/>
          <w:sz w:val="16"/>
          <w:szCs w:val="16"/>
        </w:rPr>
      </w:pPr>
    </w:p>
    <w:p w:rsidR="00EF73E7" w:rsidRPr="00E74699" w:rsidRDefault="009A7E33" w:rsidP="00022EDF">
      <w:pPr>
        <w:tabs>
          <w:tab w:val="left" w:pos="360"/>
        </w:tabs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Dr. Amy Phillips</w:t>
      </w:r>
      <w:r w:rsidR="00A800E4" w:rsidRPr="00E74699">
        <w:rPr>
          <w:b/>
          <w:sz w:val="20"/>
          <w:szCs w:val="20"/>
        </w:rPr>
        <w:tab/>
      </w:r>
      <w:r w:rsidR="00A800E4" w:rsidRPr="00E74699">
        <w:rPr>
          <w:b/>
          <w:sz w:val="20"/>
          <w:szCs w:val="20"/>
        </w:rPr>
        <w:tab/>
      </w:r>
      <w:r w:rsidR="00A800E4" w:rsidRPr="00E74699">
        <w:rPr>
          <w:b/>
          <w:sz w:val="20"/>
          <w:szCs w:val="20"/>
        </w:rPr>
        <w:tab/>
      </w:r>
      <w:r w:rsidR="00A800E4" w:rsidRPr="00E74699">
        <w:rPr>
          <w:b/>
          <w:sz w:val="20"/>
          <w:szCs w:val="20"/>
        </w:rPr>
        <w:tab/>
      </w:r>
      <w:r w:rsidR="00A800E4" w:rsidRPr="00E74699">
        <w:rPr>
          <w:b/>
          <w:sz w:val="20"/>
          <w:szCs w:val="20"/>
        </w:rPr>
        <w:tab/>
      </w:r>
    </w:p>
    <w:p w:rsidR="00DA274A" w:rsidRDefault="00DA274A" w:rsidP="00022EDF">
      <w:pPr>
        <w:tabs>
          <w:tab w:val="left" w:pos="360"/>
        </w:tabs>
        <w:ind w:left="360"/>
        <w:rPr>
          <w:sz w:val="16"/>
          <w:szCs w:val="18"/>
        </w:rPr>
      </w:pPr>
      <w:r>
        <w:rPr>
          <w:sz w:val="16"/>
          <w:szCs w:val="18"/>
        </w:rPr>
        <w:t>Principal</w:t>
      </w:r>
    </w:p>
    <w:p w:rsidR="009A7E33" w:rsidRDefault="009A7E33" w:rsidP="009A7E33">
      <w:pPr>
        <w:tabs>
          <w:tab w:val="left" w:pos="36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5C1EAC">
        <w:rPr>
          <w:b/>
          <w:sz w:val="20"/>
          <w:szCs w:val="20"/>
        </w:rPr>
        <w:t>Dr. June Berry</w:t>
      </w:r>
    </w:p>
    <w:p w:rsidR="009A7E33" w:rsidRDefault="009A7E33" w:rsidP="009A7E33">
      <w:pPr>
        <w:tabs>
          <w:tab w:val="left" w:pos="360"/>
        </w:tabs>
        <w:ind w:left="360"/>
        <w:rPr>
          <w:sz w:val="16"/>
          <w:szCs w:val="16"/>
        </w:rPr>
      </w:pPr>
      <w:r>
        <w:rPr>
          <w:sz w:val="16"/>
          <w:szCs w:val="16"/>
        </w:rPr>
        <w:t>Assistant Principal</w:t>
      </w:r>
    </w:p>
    <w:p w:rsidR="002C114A" w:rsidRDefault="002C114A" w:rsidP="009A7E33">
      <w:pPr>
        <w:tabs>
          <w:tab w:val="left" w:pos="36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3053CF">
        <w:rPr>
          <w:b/>
          <w:sz w:val="20"/>
          <w:szCs w:val="20"/>
        </w:rPr>
        <w:t xml:space="preserve">Dr. </w:t>
      </w:r>
      <w:r w:rsidR="005C1EAC">
        <w:rPr>
          <w:b/>
          <w:sz w:val="20"/>
          <w:szCs w:val="20"/>
        </w:rPr>
        <w:t>Frederick Polkinghorne</w:t>
      </w:r>
    </w:p>
    <w:p w:rsidR="002C114A" w:rsidRPr="002C114A" w:rsidRDefault="002C114A" w:rsidP="00022EDF">
      <w:pPr>
        <w:tabs>
          <w:tab w:val="left" w:pos="360"/>
        </w:tabs>
        <w:ind w:left="360"/>
        <w:rPr>
          <w:sz w:val="16"/>
          <w:szCs w:val="16"/>
        </w:rPr>
      </w:pPr>
      <w:r>
        <w:rPr>
          <w:sz w:val="16"/>
          <w:szCs w:val="16"/>
        </w:rPr>
        <w:t>Assistant Principal</w:t>
      </w:r>
    </w:p>
    <w:p w:rsidR="007A6CD1" w:rsidRDefault="007A6CD1" w:rsidP="007A6CD1">
      <w:pPr>
        <w:rPr>
          <w:rFonts w:ascii="Cambria" w:hAnsi="Cambria"/>
        </w:rPr>
      </w:pPr>
    </w:p>
    <w:p w:rsidR="007A6CD1" w:rsidRPr="00D728F8" w:rsidRDefault="00425203" w:rsidP="007A6CD1">
      <w:pPr>
        <w:rPr>
          <w:rFonts w:ascii="Cambria" w:hAnsi="Cambria"/>
        </w:rPr>
      </w:pPr>
      <w:r>
        <w:rPr>
          <w:rFonts w:ascii="Cambria" w:hAnsi="Cambria"/>
        </w:rPr>
        <w:t>September</w:t>
      </w:r>
      <w:r w:rsidR="00C06145">
        <w:rPr>
          <w:rFonts w:ascii="Cambria" w:hAnsi="Cambria"/>
        </w:rPr>
        <w:t xml:space="preserve"> 27</w:t>
      </w:r>
      <w:r w:rsidR="00612EC6">
        <w:rPr>
          <w:rFonts w:ascii="Cambria" w:hAnsi="Cambria"/>
        </w:rPr>
        <w:t>, 20</w:t>
      </w:r>
      <w:r w:rsidR="005C1EAC">
        <w:rPr>
          <w:rFonts w:ascii="Cambria" w:hAnsi="Cambria"/>
        </w:rPr>
        <w:t>22</w:t>
      </w:r>
    </w:p>
    <w:p w:rsidR="007A6CD1" w:rsidRDefault="007A6CD1" w:rsidP="007A6CD1">
      <w:pPr>
        <w:rPr>
          <w:rFonts w:ascii="Cambria" w:hAnsi="Cambria"/>
        </w:rPr>
      </w:pPr>
    </w:p>
    <w:p w:rsidR="007A6CD1" w:rsidRDefault="007A6CD1" w:rsidP="007A6CD1">
      <w:pPr>
        <w:rPr>
          <w:rFonts w:ascii="Cambria" w:hAnsi="Cambria"/>
        </w:rPr>
      </w:pPr>
      <w:r w:rsidRPr="000041F9">
        <w:rPr>
          <w:rFonts w:ascii="Cambria" w:hAnsi="Cambria"/>
        </w:rPr>
        <w:t xml:space="preserve">Dear </w:t>
      </w:r>
      <w:r>
        <w:rPr>
          <w:rFonts w:ascii="Cambria" w:hAnsi="Cambria"/>
        </w:rPr>
        <w:t>Parents and/or Guardians,</w:t>
      </w:r>
    </w:p>
    <w:p w:rsidR="007A6CD1" w:rsidRDefault="007A6CD1" w:rsidP="007A6CD1">
      <w:pPr>
        <w:rPr>
          <w:rFonts w:ascii="Cambria" w:hAnsi="Cambria"/>
        </w:rPr>
      </w:pPr>
    </w:p>
    <w:p w:rsidR="007A6CD1" w:rsidRPr="008B288C" w:rsidRDefault="007A6CD1" w:rsidP="007A6CD1">
      <w:pPr>
        <w:spacing w:line="360" w:lineRule="auto"/>
        <w:ind w:firstLine="720"/>
        <w:rPr>
          <w:rFonts w:ascii="Cambria" w:hAnsi="Cambria"/>
          <w:b/>
        </w:rPr>
      </w:pPr>
      <w:r>
        <w:rPr>
          <w:rFonts w:ascii="Cambria" w:hAnsi="Cambria"/>
        </w:rPr>
        <w:t xml:space="preserve">As senior year </w:t>
      </w:r>
      <w:r w:rsidR="00425203">
        <w:rPr>
          <w:rFonts w:ascii="Cambria" w:hAnsi="Cambria"/>
        </w:rPr>
        <w:t>is already in full swing</w:t>
      </w:r>
      <w:r w:rsidR="00612EC6">
        <w:rPr>
          <w:rFonts w:ascii="Cambria" w:hAnsi="Cambria"/>
        </w:rPr>
        <w:t xml:space="preserve"> for the </w:t>
      </w:r>
      <w:r w:rsidR="005C1EAC">
        <w:rPr>
          <w:rFonts w:ascii="Cambria" w:hAnsi="Cambria"/>
        </w:rPr>
        <w:t>Class of 2023</w:t>
      </w:r>
      <w:r>
        <w:rPr>
          <w:rFonts w:ascii="Cambria" w:hAnsi="Cambria"/>
        </w:rPr>
        <w:t xml:space="preserve">, we are committed to ensuring that your child’s senior year </w:t>
      </w:r>
      <w:proofErr w:type="gramStart"/>
      <w:r>
        <w:rPr>
          <w:rFonts w:ascii="Cambria" w:hAnsi="Cambria"/>
        </w:rPr>
        <w:t>is filled</w:t>
      </w:r>
      <w:proofErr w:type="gramEnd"/>
      <w:r>
        <w:rPr>
          <w:rFonts w:ascii="Cambria" w:hAnsi="Cambria"/>
        </w:rPr>
        <w:t xml:space="preserve"> with meaningful traditions and memories.  In order to maintain these traditions, it is essential that we submit deposits as soon as possible for many events.  As such, we </w:t>
      </w:r>
      <w:r w:rsidR="00C06145">
        <w:rPr>
          <w:rFonts w:ascii="Cambria" w:hAnsi="Cambria"/>
        </w:rPr>
        <w:t>are asking</w:t>
      </w:r>
      <w:r w:rsidRPr="00EA7B32">
        <w:rPr>
          <w:rFonts w:ascii="Cambria" w:hAnsi="Cambria"/>
        </w:rPr>
        <w:t xml:space="preserve"> seniors to </w:t>
      </w:r>
      <w:r w:rsidR="00C06145">
        <w:rPr>
          <w:rFonts w:ascii="Cambria" w:hAnsi="Cambria"/>
        </w:rPr>
        <w:t>begin making payments towards their senior dues as soon as financially possible.</w:t>
      </w:r>
    </w:p>
    <w:p w:rsidR="00425203" w:rsidRDefault="007A6CD1" w:rsidP="007A6CD1">
      <w:pPr>
        <w:spacing w:line="360" w:lineRule="auto"/>
        <w:ind w:firstLine="720"/>
        <w:rPr>
          <w:rFonts w:ascii="Cambria" w:hAnsi="Cambria"/>
        </w:rPr>
      </w:pPr>
      <w:r>
        <w:rPr>
          <w:rFonts w:ascii="Cambria" w:hAnsi="Cambria"/>
        </w:rPr>
        <w:t>The t</w:t>
      </w:r>
      <w:r w:rsidR="00B96B6A">
        <w:rPr>
          <w:rFonts w:ascii="Cambria" w:hAnsi="Cambria"/>
        </w:rPr>
        <w:t>o</w:t>
      </w:r>
      <w:r w:rsidR="006B5858">
        <w:rPr>
          <w:rFonts w:ascii="Cambria" w:hAnsi="Cambria"/>
        </w:rPr>
        <w:t xml:space="preserve">tal cost for senior dues is </w:t>
      </w:r>
      <w:r w:rsidR="006B5858" w:rsidRPr="00C06145">
        <w:rPr>
          <w:rFonts w:ascii="Cambria" w:hAnsi="Cambria"/>
          <w:b/>
        </w:rPr>
        <w:t>$</w:t>
      </w:r>
      <w:r w:rsidR="005C1EAC" w:rsidRPr="00C06145">
        <w:rPr>
          <w:rFonts w:ascii="Cambria" w:hAnsi="Cambria"/>
          <w:b/>
        </w:rPr>
        <w:t>125</w:t>
      </w:r>
      <w:r w:rsidR="00425203" w:rsidRPr="00C06145">
        <w:rPr>
          <w:rFonts w:ascii="Cambria" w:hAnsi="Cambria"/>
          <w:b/>
        </w:rPr>
        <w:t>.00</w:t>
      </w:r>
      <w:r w:rsidR="00425203">
        <w:rPr>
          <w:rFonts w:ascii="Cambria" w:hAnsi="Cambria"/>
        </w:rPr>
        <w:t>.  This includes a</w:t>
      </w:r>
      <w:r>
        <w:rPr>
          <w:rFonts w:ascii="Cambria" w:hAnsi="Cambria"/>
        </w:rPr>
        <w:t xml:space="preserve"> </w:t>
      </w:r>
      <w:r w:rsidR="00425203">
        <w:rPr>
          <w:rFonts w:ascii="Cambria" w:hAnsi="Cambria"/>
        </w:rPr>
        <w:t>class t-shirt, class and graduation pictures,</w:t>
      </w:r>
      <w:r>
        <w:rPr>
          <w:rFonts w:ascii="Cambria" w:hAnsi="Cambria"/>
        </w:rPr>
        <w:t xml:space="preserve"> </w:t>
      </w:r>
      <w:r w:rsidR="001D3954">
        <w:rPr>
          <w:rFonts w:ascii="Cambria" w:hAnsi="Cambria"/>
        </w:rPr>
        <w:t>senior luncheon</w:t>
      </w:r>
      <w:r>
        <w:rPr>
          <w:rFonts w:ascii="Cambria" w:hAnsi="Cambria"/>
        </w:rPr>
        <w:t xml:space="preserve">, </w:t>
      </w:r>
      <w:r w:rsidR="006B5858">
        <w:rPr>
          <w:rFonts w:ascii="Cambria" w:hAnsi="Cambria"/>
        </w:rPr>
        <w:t>yearbook</w:t>
      </w:r>
      <w:r w:rsidR="001D3954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and other important senior </w:t>
      </w:r>
      <w:r w:rsidR="001D3954">
        <w:rPr>
          <w:rFonts w:ascii="Cambria" w:hAnsi="Cambria"/>
        </w:rPr>
        <w:t>items</w:t>
      </w:r>
      <w:r>
        <w:rPr>
          <w:rFonts w:ascii="Cambria" w:hAnsi="Cambria"/>
        </w:rPr>
        <w:t xml:space="preserve">.  </w:t>
      </w:r>
      <w:r w:rsidR="00425203">
        <w:rPr>
          <w:rFonts w:ascii="Cambria" w:hAnsi="Cambria"/>
        </w:rPr>
        <w:t xml:space="preserve">(Note: Additional items such as cap, gown, stole, honor cords, diploma, </w:t>
      </w:r>
      <w:proofErr w:type="gramStart"/>
      <w:r w:rsidR="00425203">
        <w:rPr>
          <w:rFonts w:ascii="Cambria" w:hAnsi="Cambria"/>
        </w:rPr>
        <w:t>diploma</w:t>
      </w:r>
      <w:proofErr w:type="gramEnd"/>
      <w:r w:rsidR="00425203">
        <w:rPr>
          <w:rFonts w:ascii="Cambria" w:hAnsi="Cambria"/>
        </w:rPr>
        <w:t xml:space="preserve"> cover and venue rental have been covered by the district thi</w:t>
      </w:r>
      <w:r w:rsidR="00C06145">
        <w:rPr>
          <w:rFonts w:ascii="Cambria" w:hAnsi="Cambria"/>
        </w:rPr>
        <w:t>s year, saving each senior $100 of the previous $225 senior dues!</w:t>
      </w:r>
      <w:r w:rsidR="00425203">
        <w:rPr>
          <w:rFonts w:ascii="Cambria" w:hAnsi="Cambria"/>
        </w:rPr>
        <w:t>)</w:t>
      </w:r>
    </w:p>
    <w:p w:rsidR="007A6CD1" w:rsidRDefault="00425203" w:rsidP="007A6CD1">
      <w:pPr>
        <w:spacing w:line="360" w:lineRule="auto"/>
        <w:ind w:firstLine="720"/>
        <w:rPr>
          <w:rFonts w:ascii="Cambria" w:hAnsi="Cambria"/>
        </w:rPr>
      </w:pPr>
      <w:r>
        <w:rPr>
          <w:rFonts w:ascii="Cambria" w:hAnsi="Cambria"/>
        </w:rPr>
        <w:t xml:space="preserve"> </w:t>
      </w:r>
      <w:r w:rsidR="007A6CD1">
        <w:rPr>
          <w:rFonts w:ascii="Cambria" w:hAnsi="Cambria"/>
        </w:rPr>
        <w:t>In order to confirm these activities, e</w:t>
      </w:r>
      <w:r w:rsidR="005C1EAC">
        <w:rPr>
          <w:rFonts w:ascii="Cambria" w:hAnsi="Cambria"/>
        </w:rPr>
        <w:t>very senior in the class of 2023</w:t>
      </w:r>
      <w:r w:rsidR="007A6CD1">
        <w:rPr>
          <w:rFonts w:ascii="Cambria" w:hAnsi="Cambria"/>
        </w:rPr>
        <w:t xml:space="preserve"> must pay </w:t>
      </w:r>
      <w:r w:rsidR="001D3D0D">
        <w:rPr>
          <w:rFonts w:ascii="Cambria" w:hAnsi="Cambria"/>
        </w:rPr>
        <w:t xml:space="preserve">senior dues. All senior dues are due </w:t>
      </w:r>
      <w:r w:rsidR="00EA7B32">
        <w:rPr>
          <w:rFonts w:ascii="Cambria" w:hAnsi="Cambria"/>
        </w:rPr>
        <w:t xml:space="preserve">in total </w:t>
      </w:r>
      <w:r w:rsidR="001D3D0D">
        <w:rPr>
          <w:rFonts w:ascii="Cambria" w:hAnsi="Cambria"/>
        </w:rPr>
        <w:t xml:space="preserve">by January </w:t>
      </w:r>
      <w:proofErr w:type="gramStart"/>
      <w:r w:rsidR="005C1EAC">
        <w:rPr>
          <w:rFonts w:ascii="Cambria" w:hAnsi="Cambria"/>
        </w:rPr>
        <w:t>2</w:t>
      </w:r>
      <w:r w:rsidR="005C1EAC" w:rsidRPr="005C1EAC">
        <w:rPr>
          <w:rFonts w:ascii="Cambria" w:hAnsi="Cambria"/>
          <w:vertAlign w:val="superscript"/>
        </w:rPr>
        <w:t>nd</w:t>
      </w:r>
      <w:proofErr w:type="gramEnd"/>
      <w:r w:rsidR="001D3D0D">
        <w:rPr>
          <w:rFonts w:ascii="Cambria" w:hAnsi="Cambria"/>
        </w:rPr>
        <w:t>.</w:t>
      </w:r>
      <w:r w:rsidR="00EA7B32">
        <w:rPr>
          <w:rFonts w:ascii="Cambria" w:hAnsi="Cambria"/>
        </w:rPr>
        <w:t xml:space="preserve">  This </w:t>
      </w:r>
      <w:proofErr w:type="gramStart"/>
      <w:r w:rsidR="00EA7B32">
        <w:rPr>
          <w:rFonts w:ascii="Cambria" w:hAnsi="Cambria"/>
        </w:rPr>
        <w:t>can be paid</w:t>
      </w:r>
      <w:proofErr w:type="gramEnd"/>
      <w:r w:rsidR="00EA7B32">
        <w:rPr>
          <w:rFonts w:ascii="Cambria" w:hAnsi="Cambria"/>
        </w:rPr>
        <w:t xml:space="preserve"> as one lump sum or in several small payments. </w:t>
      </w:r>
      <w:r w:rsidR="00C06145">
        <w:rPr>
          <w:rFonts w:ascii="Cambria" w:hAnsi="Cambria"/>
        </w:rPr>
        <w:t xml:space="preserve">Payments </w:t>
      </w:r>
      <w:proofErr w:type="gramStart"/>
      <w:r w:rsidR="00C06145">
        <w:rPr>
          <w:rFonts w:ascii="Cambria" w:hAnsi="Cambria"/>
        </w:rPr>
        <w:t>must be made</w:t>
      </w:r>
      <w:proofErr w:type="gramEnd"/>
      <w:r w:rsidR="00C06145">
        <w:rPr>
          <w:rFonts w:ascii="Cambria" w:hAnsi="Cambria"/>
        </w:rPr>
        <w:t xml:space="preserve"> in cash or money order only.</w:t>
      </w:r>
    </w:p>
    <w:p w:rsidR="00C06145" w:rsidRDefault="00C06145" w:rsidP="007A6CD1">
      <w:pPr>
        <w:spacing w:line="360" w:lineRule="auto"/>
        <w:ind w:firstLine="720"/>
        <w:rPr>
          <w:rFonts w:ascii="Cambria" w:hAnsi="Cambria"/>
        </w:rPr>
      </w:pPr>
    </w:p>
    <w:p w:rsidR="001D3D0D" w:rsidRDefault="00EA7B32" w:rsidP="007A6CD1">
      <w:pPr>
        <w:spacing w:line="360" w:lineRule="auto"/>
        <w:ind w:firstLine="720"/>
        <w:rPr>
          <w:rFonts w:ascii="Cambria" w:hAnsi="Cambria"/>
        </w:rPr>
      </w:pPr>
      <w:r>
        <w:rPr>
          <w:rFonts w:ascii="Cambria" w:hAnsi="Cambria"/>
        </w:rPr>
        <w:t xml:space="preserve">A breakdown of the fees </w:t>
      </w:r>
      <w:proofErr w:type="gramStart"/>
      <w:r>
        <w:rPr>
          <w:rFonts w:ascii="Cambria" w:hAnsi="Cambria"/>
        </w:rPr>
        <w:t>is listed</w:t>
      </w:r>
      <w:proofErr w:type="gramEnd"/>
      <w:r>
        <w:rPr>
          <w:rFonts w:ascii="Cambria" w:hAnsi="Cambria"/>
        </w:rPr>
        <w:t xml:space="preserve"> on the back of this sheet. </w:t>
      </w:r>
    </w:p>
    <w:p w:rsidR="00C06145" w:rsidRDefault="00C06145" w:rsidP="007A6CD1">
      <w:pPr>
        <w:spacing w:line="360" w:lineRule="auto"/>
        <w:ind w:firstLine="720"/>
        <w:rPr>
          <w:rFonts w:ascii="Cambria" w:hAnsi="Cambria"/>
        </w:rPr>
      </w:pPr>
    </w:p>
    <w:p w:rsidR="00425203" w:rsidRDefault="00425203" w:rsidP="007A6CD1">
      <w:pPr>
        <w:spacing w:line="360" w:lineRule="auto"/>
        <w:ind w:firstLine="720"/>
        <w:rPr>
          <w:rFonts w:ascii="Cambria" w:hAnsi="Cambria"/>
          <w:b/>
        </w:rPr>
      </w:pPr>
      <w:r>
        <w:rPr>
          <w:rFonts w:ascii="Cambria" w:hAnsi="Cambria"/>
        </w:rPr>
        <w:t xml:space="preserve">Our graduation ceremony has been scheduled for Tuesday, May </w:t>
      </w:r>
      <w:proofErr w:type="gramStart"/>
      <w:r>
        <w:rPr>
          <w:rFonts w:ascii="Cambria" w:hAnsi="Cambria"/>
        </w:rPr>
        <w:t>23</w:t>
      </w:r>
      <w:r w:rsidRPr="00425203">
        <w:rPr>
          <w:rFonts w:ascii="Cambria" w:hAnsi="Cambria"/>
          <w:vertAlign w:val="superscript"/>
        </w:rPr>
        <w:t>rd</w:t>
      </w:r>
      <w:proofErr w:type="gramEnd"/>
      <w:r>
        <w:rPr>
          <w:rFonts w:ascii="Cambria" w:hAnsi="Cambria"/>
        </w:rPr>
        <w:t xml:space="preserve"> at </w:t>
      </w:r>
      <w:proofErr w:type="spellStart"/>
      <w:r>
        <w:rPr>
          <w:rFonts w:ascii="Cambria" w:hAnsi="Cambria"/>
        </w:rPr>
        <w:t>Chaifetz</w:t>
      </w:r>
      <w:proofErr w:type="spellEnd"/>
      <w:r>
        <w:rPr>
          <w:rFonts w:ascii="Cambria" w:hAnsi="Cambria"/>
        </w:rPr>
        <w:t xml:space="preserve"> Arena.  More Information will be shared </w:t>
      </w:r>
      <w:r w:rsidR="00C06145">
        <w:rPr>
          <w:rFonts w:ascii="Cambria" w:hAnsi="Cambria"/>
        </w:rPr>
        <w:t xml:space="preserve">this </w:t>
      </w:r>
      <w:proofErr w:type="gramStart"/>
      <w:r w:rsidR="00C06145">
        <w:rPr>
          <w:rFonts w:ascii="Cambria" w:hAnsi="Cambria"/>
        </w:rPr>
        <w:t>Spring</w:t>
      </w:r>
      <w:proofErr w:type="gramEnd"/>
      <w:r w:rsidR="00C06145">
        <w:rPr>
          <w:rFonts w:ascii="Cambria" w:hAnsi="Cambria"/>
        </w:rPr>
        <w:t>.</w:t>
      </w:r>
    </w:p>
    <w:p w:rsidR="007A6CD1" w:rsidRDefault="007A6CD1" w:rsidP="007A6CD1">
      <w:pPr>
        <w:rPr>
          <w:rFonts w:ascii="Cambria" w:hAnsi="Cambria"/>
        </w:rPr>
      </w:pPr>
      <w:r>
        <w:rPr>
          <w:rFonts w:ascii="Cambria" w:hAnsi="Cambria"/>
        </w:rPr>
        <w:tab/>
      </w:r>
    </w:p>
    <w:p w:rsidR="007A6CD1" w:rsidRPr="000041F9" w:rsidRDefault="007A6CD1" w:rsidP="007A6CD1">
      <w:pPr>
        <w:ind w:firstLine="720"/>
        <w:rPr>
          <w:rFonts w:ascii="Cambria" w:hAnsi="Cambria"/>
        </w:rPr>
      </w:pPr>
      <w:r w:rsidRPr="000041F9">
        <w:rPr>
          <w:rFonts w:ascii="Cambria" w:hAnsi="Cambria"/>
        </w:rPr>
        <w:t>Please fe</w:t>
      </w:r>
      <w:r>
        <w:rPr>
          <w:rFonts w:ascii="Cambria" w:hAnsi="Cambria"/>
        </w:rPr>
        <w:t xml:space="preserve">el free to contact </w:t>
      </w:r>
      <w:r w:rsidR="00327BFC">
        <w:rPr>
          <w:rFonts w:ascii="Cambria" w:hAnsi="Cambria"/>
        </w:rPr>
        <w:t>the school</w:t>
      </w:r>
      <w:r>
        <w:rPr>
          <w:rFonts w:ascii="Cambria" w:hAnsi="Cambria"/>
        </w:rPr>
        <w:t xml:space="preserve"> at 314.776.3300</w:t>
      </w:r>
      <w:r w:rsidRPr="000041F9">
        <w:rPr>
          <w:rFonts w:ascii="Cambria" w:hAnsi="Cambria"/>
        </w:rPr>
        <w:t xml:space="preserve"> with any further questions. </w:t>
      </w:r>
    </w:p>
    <w:p w:rsidR="007A6CD1" w:rsidRDefault="007A6CD1" w:rsidP="007A6CD1">
      <w:pPr>
        <w:rPr>
          <w:rFonts w:ascii="Cambria" w:hAnsi="Cambria"/>
        </w:rPr>
      </w:pPr>
    </w:p>
    <w:p w:rsidR="007A6CD1" w:rsidRDefault="007A6CD1" w:rsidP="007A6CD1">
      <w:pPr>
        <w:rPr>
          <w:rFonts w:ascii="Cambria" w:hAnsi="Cambria"/>
        </w:rPr>
      </w:pPr>
      <w:r w:rsidRPr="000041F9">
        <w:rPr>
          <w:rFonts w:ascii="Cambria" w:hAnsi="Cambria"/>
        </w:rPr>
        <w:t>Sincerely,</w:t>
      </w:r>
    </w:p>
    <w:p w:rsidR="00C06145" w:rsidRPr="000041F9" w:rsidRDefault="00C06145" w:rsidP="007A6CD1">
      <w:pPr>
        <w:rPr>
          <w:rFonts w:ascii="Cambria" w:hAnsi="Cambria"/>
        </w:rPr>
      </w:pPr>
      <w:bookmarkStart w:id="0" w:name="_GoBack"/>
      <w:bookmarkEnd w:id="0"/>
    </w:p>
    <w:p w:rsidR="007A6CD1" w:rsidRPr="000041F9" w:rsidRDefault="007A6CD1" w:rsidP="007A6CD1">
      <w:pPr>
        <w:rPr>
          <w:rFonts w:ascii="Cambria" w:hAnsi="Cambria"/>
        </w:rPr>
      </w:pPr>
    </w:p>
    <w:p w:rsidR="00EA7B32" w:rsidRPr="000041F9" w:rsidRDefault="00EA7B32" w:rsidP="007A6CD1">
      <w:pPr>
        <w:rPr>
          <w:rFonts w:ascii="Cambria" w:hAnsi="Cambria"/>
        </w:rPr>
      </w:pPr>
    </w:p>
    <w:p w:rsidR="00C06145" w:rsidRDefault="007A6CD1" w:rsidP="00C06145">
      <w:pPr>
        <w:rPr>
          <w:rFonts w:ascii="Cambria" w:hAnsi="Cambria"/>
        </w:rPr>
      </w:pPr>
      <w:r>
        <w:rPr>
          <w:rFonts w:ascii="Cambria" w:hAnsi="Cambria"/>
        </w:rPr>
        <w:t>Dr. Amy Phillips</w:t>
      </w:r>
      <w:r w:rsidR="00C06145">
        <w:rPr>
          <w:rFonts w:ascii="Cambria" w:hAnsi="Cambria"/>
        </w:rPr>
        <w:tab/>
      </w:r>
      <w:r w:rsidR="00C06145">
        <w:rPr>
          <w:rFonts w:ascii="Cambria" w:hAnsi="Cambria"/>
        </w:rPr>
        <w:tab/>
      </w:r>
      <w:r w:rsidR="00C06145">
        <w:rPr>
          <w:rFonts w:ascii="Cambria" w:hAnsi="Cambria"/>
        </w:rPr>
        <w:tab/>
      </w:r>
      <w:r w:rsidR="00C06145">
        <w:rPr>
          <w:rFonts w:ascii="Cambria" w:hAnsi="Cambria"/>
        </w:rPr>
        <w:tab/>
      </w:r>
      <w:r w:rsidR="00C06145">
        <w:rPr>
          <w:rFonts w:ascii="Cambria" w:hAnsi="Cambria"/>
        </w:rPr>
        <w:tab/>
      </w:r>
      <w:r w:rsidR="00C06145">
        <w:rPr>
          <w:rFonts w:ascii="Cambria" w:hAnsi="Cambria"/>
        </w:rPr>
        <w:t>Dr. June Berry</w:t>
      </w:r>
    </w:p>
    <w:p w:rsidR="007A6CD1" w:rsidRDefault="00C06145" w:rsidP="00C06145">
      <w:pPr>
        <w:rPr>
          <w:rFonts w:ascii="Cambria" w:hAnsi="Cambria"/>
        </w:rPr>
      </w:pPr>
      <w:r>
        <w:rPr>
          <w:rFonts w:ascii="Cambria" w:hAnsi="Cambria"/>
        </w:rPr>
        <w:t xml:space="preserve">Principal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>Assistant Principal and Senior Class Sponsor</w:t>
      </w:r>
    </w:p>
    <w:p w:rsidR="002C114A" w:rsidRPr="00EA7B32" w:rsidRDefault="002C114A" w:rsidP="00EA7B32">
      <w:pPr>
        <w:rPr>
          <w:rFonts w:ascii="Cambria" w:hAnsi="Cambria"/>
        </w:rPr>
      </w:pPr>
    </w:p>
    <w:sectPr w:rsidR="002C114A" w:rsidRPr="00EA7B32" w:rsidSect="00FF3F24">
      <w:footerReference w:type="default" r:id="rId10"/>
      <w:endnotePr>
        <w:numFmt w:val="decimal"/>
      </w:endnotePr>
      <w:pgSz w:w="12240" w:h="15840" w:code="1"/>
      <w:pgMar w:top="576" w:right="720" w:bottom="576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DD6" w:rsidRDefault="00476DD6">
      <w:r>
        <w:separator/>
      </w:r>
    </w:p>
  </w:endnote>
  <w:endnote w:type="continuationSeparator" w:id="0">
    <w:p w:rsidR="00476DD6" w:rsidRDefault="00476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antGarde Md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AvantGarde Bk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F5E" w:rsidRDefault="002D5F5E" w:rsidP="00D91673">
    <w:pPr>
      <w:pStyle w:val="Footer"/>
      <w:jc w:val="center"/>
      <w:rPr>
        <w:sz w:val="16"/>
      </w:rPr>
    </w:pPr>
    <w:r>
      <w:rPr>
        <w:sz w:val="16"/>
      </w:rPr>
      <w:t xml:space="preserve">Gateway </w:t>
    </w:r>
    <w:r w:rsidR="00844915">
      <w:rPr>
        <w:sz w:val="16"/>
      </w:rPr>
      <w:t>STEM High School</w:t>
    </w:r>
  </w:p>
  <w:p w:rsidR="002D5F5E" w:rsidRDefault="00D91673" w:rsidP="00D91673">
    <w:pPr>
      <w:pStyle w:val="Footer"/>
      <w:jc w:val="center"/>
      <w:rPr>
        <w:sz w:val="16"/>
      </w:rPr>
    </w:pPr>
    <w:smartTag w:uri="urn:schemas-microsoft-com:office:smarttags" w:element="Street">
      <w:smartTag w:uri="urn:schemas-microsoft-com:office:smarttags" w:element="address">
        <w:r>
          <w:rPr>
            <w:sz w:val="16"/>
          </w:rPr>
          <w:t>5101 McRee Ave.</w:t>
        </w:r>
      </w:smartTag>
    </w:smartTag>
    <w:r>
      <w:rPr>
        <w:sz w:val="16"/>
      </w:rPr>
      <w:t xml:space="preserve"> </w:t>
    </w:r>
  </w:p>
  <w:p w:rsidR="002D5F5E" w:rsidRDefault="00D91673" w:rsidP="00D91673">
    <w:pPr>
      <w:pStyle w:val="Footer"/>
      <w:jc w:val="center"/>
      <w:rPr>
        <w:sz w:val="16"/>
      </w:rPr>
    </w:pPr>
    <w:smartTag w:uri="urn:schemas-microsoft-com:office:smarttags" w:element="place">
      <w:smartTag w:uri="urn:schemas-microsoft-com:office:smarttags" w:element="City">
        <w:r>
          <w:rPr>
            <w:sz w:val="16"/>
          </w:rPr>
          <w:t>St. Louis</w:t>
        </w:r>
      </w:smartTag>
      <w:r>
        <w:rPr>
          <w:sz w:val="16"/>
        </w:rPr>
        <w:t xml:space="preserve">, </w:t>
      </w:r>
      <w:smartTag w:uri="urn:schemas-microsoft-com:office:smarttags" w:element="State">
        <w:r>
          <w:rPr>
            <w:sz w:val="16"/>
          </w:rPr>
          <w:t>Missouri</w:t>
        </w:r>
      </w:smartTag>
      <w:r>
        <w:rPr>
          <w:sz w:val="16"/>
        </w:rPr>
        <w:t xml:space="preserve"> </w:t>
      </w:r>
      <w:smartTag w:uri="urn:schemas-microsoft-com:office:smarttags" w:element="PostalCode">
        <w:r>
          <w:rPr>
            <w:sz w:val="16"/>
          </w:rPr>
          <w:t>63110</w:t>
        </w:r>
      </w:smartTag>
    </w:smartTag>
    <w:r>
      <w:rPr>
        <w:sz w:val="16"/>
      </w:rPr>
      <w:t xml:space="preserve"> </w:t>
    </w:r>
  </w:p>
  <w:p w:rsidR="00D91673" w:rsidRDefault="002D5F5E" w:rsidP="00D91673">
    <w:pPr>
      <w:pStyle w:val="Footer"/>
      <w:jc w:val="center"/>
      <w:rPr>
        <w:sz w:val="16"/>
      </w:rPr>
    </w:pPr>
    <w:r>
      <w:rPr>
        <w:sz w:val="16"/>
      </w:rPr>
      <w:t xml:space="preserve">Tel: </w:t>
    </w:r>
    <w:r w:rsidR="00D91673">
      <w:rPr>
        <w:sz w:val="16"/>
      </w:rPr>
      <w:t>314-776-3300</w:t>
    </w:r>
    <w:r>
      <w:rPr>
        <w:sz w:val="16"/>
      </w:rPr>
      <w:t xml:space="preserve"> Fax 314-</w:t>
    </w:r>
    <w:r w:rsidR="00EF0589">
      <w:rPr>
        <w:sz w:val="16"/>
      </w:rPr>
      <w:t>224-1779</w:t>
    </w:r>
  </w:p>
  <w:p w:rsidR="00D91673" w:rsidRDefault="00D916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DD6" w:rsidRDefault="00476DD6">
      <w:r>
        <w:separator/>
      </w:r>
    </w:p>
  </w:footnote>
  <w:footnote w:type="continuationSeparator" w:id="0">
    <w:p w:rsidR="00476DD6" w:rsidRDefault="00476D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95B37"/>
    <w:multiLevelType w:val="hybridMultilevel"/>
    <w:tmpl w:val="0BD40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56B26"/>
    <w:multiLevelType w:val="hybridMultilevel"/>
    <w:tmpl w:val="3B3E2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31E64"/>
    <w:multiLevelType w:val="hybridMultilevel"/>
    <w:tmpl w:val="375C4B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11669C"/>
    <w:multiLevelType w:val="hybridMultilevel"/>
    <w:tmpl w:val="5E6E2FA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1E76B7A"/>
    <w:multiLevelType w:val="hybridMultilevel"/>
    <w:tmpl w:val="C62C41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5125A"/>
    <w:multiLevelType w:val="hybridMultilevel"/>
    <w:tmpl w:val="66FEA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CE1082"/>
    <w:multiLevelType w:val="hybridMultilevel"/>
    <w:tmpl w:val="FFCE187C"/>
    <w:lvl w:ilvl="0" w:tplc="1862CB7C">
      <w:start w:val="2812"/>
      <w:numFmt w:val="decimal"/>
      <w:lvlText w:val="%1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F8C2F1A"/>
    <w:multiLevelType w:val="hybridMultilevel"/>
    <w:tmpl w:val="33FC94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A26"/>
    <w:rsid w:val="00000B8E"/>
    <w:rsid w:val="00007B4C"/>
    <w:rsid w:val="00010785"/>
    <w:rsid w:val="00022EDF"/>
    <w:rsid w:val="00035065"/>
    <w:rsid w:val="00035C82"/>
    <w:rsid w:val="000553BE"/>
    <w:rsid w:val="000736E7"/>
    <w:rsid w:val="00086E9D"/>
    <w:rsid w:val="000906C6"/>
    <w:rsid w:val="00090B9F"/>
    <w:rsid w:val="000A432C"/>
    <w:rsid w:val="000A5896"/>
    <w:rsid w:val="000C4613"/>
    <w:rsid w:val="000C7F44"/>
    <w:rsid w:val="000E1683"/>
    <w:rsid w:val="000F3AF1"/>
    <w:rsid w:val="001135CE"/>
    <w:rsid w:val="00114112"/>
    <w:rsid w:val="00117864"/>
    <w:rsid w:val="00130281"/>
    <w:rsid w:val="001425F0"/>
    <w:rsid w:val="00151AC8"/>
    <w:rsid w:val="00161E68"/>
    <w:rsid w:val="00163277"/>
    <w:rsid w:val="00170E82"/>
    <w:rsid w:val="001933AA"/>
    <w:rsid w:val="001A3681"/>
    <w:rsid w:val="001B0330"/>
    <w:rsid w:val="001D3954"/>
    <w:rsid w:val="001D3D0D"/>
    <w:rsid w:val="001D465B"/>
    <w:rsid w:val="001E0CB9"/>
    <w:rsid w:val="001E313D"/>
    <w:rsid w:val="001E7121"/>
    <w:rsid w:val="001E7159"/>
    <w:rsid w:val="001F1B4F"/>
    <w:rsid w:val="001F57D5"/>
    <w:rsid w:val="001F662F"/>
    <w:rsid w:val="002016B0"/>
    <w:rsid w:val="00203A32"/>
    <w:rsid w:val="00206C08"/>
    <w:rsid w:val="00215233"/>
    <w:rsid w:val="00222EE9"/>
    <w:rsid w:val="0023474B"/>
    <w:rsid w:val="00240610"/>
    <w:rsid w:val="002604BC"/>
    <w:rsid w:val="00260973"/>
    <w:rsid w:val="0026195D"/>
    <w:rsid w:val="00271DB0"/>
    <w:rsid w:val="0027598B"/>
    <w:rsid w:val="00277E2E"/>
    <w:rsid w:val="00285233"/>
    <w:rsid w:val="0028598C"/>
    <w:rsid w:val="00290387"/>
    <w:rsid w:val="00292770"/>
    <w:rsid w:val="002B1FD8"/>
    <w:rsid w:val="002C114A"/>
    <w:rsid w:val="002C3583"/>
    <w:rsid w:val="002D5F5E"/>
    <w:rsid w:val="002E79BF"/>
    <w:rsid w:val="00300F37"/>
    <w:rsid w:val="003053CF"/>
    <w:rsid w:val="00305B24"/>
    <w:rsid w:val="00305E43"/>
    <w:rsid w:val="003258D7"/>
    <w:rsid w:val="00327132"/>
    <w:rsid w:val="00327BFC"/>
    <w:rsid w:val="00361E97"/>
    <w:rsid w:val="003625F8"/>
    <w:rsid w:val="00367EA2"/>
    <w:rsid w:val="00394DFF"/>
    <w:rsid w:val="003A11C4"/>
    <w:rsid w:val="003A2F22"/>
    <w:rsid w:val="003A4C5E"/>
    <w:rsid w:val="003A727A"/>
    <w:rsid w:val="003B157A"/>
    <w:rsid w:val="003C0186"/>
    <w:rsid w:val="003C76FD"/>
    <w:rsid w:val="003D52AD"/>
    <w:rsid w:val="003D7612"/>
    <w:rsid w:val="003D7FA0"/>
    <w:rsid w:val="00425203"/>
    <w:rsid w:val="00427DA3"/>
    <w:rsid w:val="00441F3E"/>
    <w:rsid w:val="00454719"/>
    <w:rsid w:val="0047334F"/>
    <w:rsid w:val="00476DD6"/>
    <w:rsid w:val="00484161"/>
    <w:rsid w:val="004951E4"/>
    <w:rsid w:val="004A3D45"/>
    <w:rsid w:val="004C5EC8"/>
    <w:rsid w:val="004D4445"/>
    <w:rsid w:val="004D7397"/>
    <w:rsid w:val="004E2C02"/>
    <w:rsid w:val="004E39E9"/>
    <w:rsid w:val="00500924"/>
    <w:rsid w:val="00512323"/>
    <w:rsid w:val="0051512C"/>
    <w:rsid w:val="00524381"/>
    <w:rsid w:val="005257D3"/>
    <w:rsid w:val="00530F1F"/>
    <w:rsid w:val="0053341B"/>
    <w:rsid w:val="005407BD"/>
    <w:rsid w:val="00543C35"/>
    <w:rsid w:val="005443BB"/>
    <w:rsid w:val="00544482"/>
    <w:rsid w:val="00567F99"/>
    <w:rsid w:val="005729EE"/>
    <w:rsid w:val="00593D39"/>
    <w:rsid w:val="005A0BA4"/>
    <w:rsid w:val="005B2B12"/>
    <w:rsid w:val="005B38EF"/>
    <w:rsid w:val="005B536B"/>
    <w:rsid w:val="005C1EAC"/>
    <w:rsid w:val="005F7412"/>
    <w:rsid w:val="00601391"/>
    <w:rsid w:val="00603BA0"/>
    <w:rsid w:val="00612EC6"/>
    <w:rsid w:val="0061656B"/>
    <w:rsid w:val="00617719"/>
    <w:rsid w:val="00623B75"/>
    <w:rsid w:val="00630DF1"/>
    <w:rsid w:val="00634A19"/>
    <w:rsid w:val="00641BFD"/>
    <w:rsid w:val="006532D9"/>
    <w:rsid w:val="00656762"/>
    <w:rsid w:val="00660BE0"/>
    <w:rsid w:val="00664FEE"/>
    <w:rsid w:val="006727BB"/>
    <w:rsid w:val="00675525"/>
    <w:rsid w:val="0068189F"/>
    <w:rsid w:val="0069210A"/>
    <w:rsid w:val="00695CD9"/>
    <w:rsid w:val="00697921"/>
    <w:rsid w:val="006A63CF"/>
    <w:rsid w:val="006B1357"/>
    <w:rsid w:val="006B5858"/>
    <w:rsid w:val="006B7607"/>
    <w:rsid w:val="006C1FE1"/>
    <w:rsid w:val="006D3555"/>
    <w:rsid w:val="006D6772"/>
    <w:rsid w:val="006E0B1E"/>
    <w:rsid w:val="006F46BF"/>
    <w:rsid w:val="0072206D"/>
    <w:rsid w:val="00752003"/>
    <w:rsid w:val="00774BCD"/>
    <w:rsid w:val="00775E72"/>
    <w:rsid w:val="007837F8"/>
    <w:rsid w:val="00785BE2"/>
    <w:rsid w:val="007A6CD1"/>
    <w:rsid w:val="007B6541"/>
    <w:rsid w:val="007C2E13"/>
    <w:rsid w:val="007C6BC3"/>
    <w:rsid w:val="007E300E"/>
    <w:rsid w:val="007E5AB2"/>
    <w:rsid w:val="007F746F"/>
    <w:rsid w:val="007F7796"/>
    <w:rsid w:val="007F7C29"/>
    <w:rsid w:val="00802CC3"/>
    <w:rsid w:val="00803A08"/>
    <w:rsid w:val="00813FCA"/>
    <w:rsid w:val="00815198"/>
    <w:rsid w:val="00816EAF"/>
    <w:rsid w:val="008253FE"/>
    <w:rsid w:val="0083691C"/>
    <w:rsid w:val="00844915"/>
    <w:rsid w:val="00855463"/>
    <w:rsid w:val="00875634"/>
    <w:rsid w:val="00892568"/>
    <w:rsid w:val="0089447B"/>
    <w:rsid w:val="008A3102"/>
    <w:rsid w:val="008B67AA"/>
    <w:rsid w:val="008B7548"/>
    <w:rsid w:val="008C30D3"/>
    <w:rsid w:val="008E7ED8"/>
    <w:rsid w:val="008F1EF1"/>
    <w:rsid w:val="00914462"/>
    <w:rsid w:val="00931A26"/>
    <w:rsid w:val="00952B8A"/>
    <w:rsid w:val="009562CB"/>
    <w:rsid w:val="00976DB9"/>
    <w:rsid w:val="009A7E33"/>
    <w:rsid w:val="009C2D58"/>
    <w:rsid w:val="009C61A8"/>
    <w:rsid w:val="009D28A3"/>
    <w:rsid w:val="009F07BE"/>
    <w:rsid w:val="00A00460"/>
    <w:rsid w:val="00A245E2"/>
    <w:rsid w:val="00A309C0"/>
    <w:rsid w:val="00A32BC3"/>
    <w:rsid w:val="00A36029"/>
    <w:rsid w:val="00A57320"/>
    <w:rsid w:val="00A6143C"/>
    <w:rsid w:val="00A654EC"/>
    <w:rsid w:val="00A71D05"/>
    <w:rsid w:val="00A74517"/>
    <w:rsid w:val="00A800E4"/>
    <w:rsid w:val="00A81BE5"/>
    <w:rsid w:val="00A86BFF"/>
    <w:rsid w:val="00A9189C"/>
    <w:rsid w:val="00AA61C4"/>
    <w:rsid w:val="00AB3072"/>
    <w:rsid w:val="00AC541B"/>
    <w:rsid w:val="00AD356B"/>
    <w:rsid w:val="00AD694F"/>
    <w:rsid w:val="00B02D7C"/>
    <w:rsid w:val="00B10A4D"/>
    <w:rsid w:val="00B1144A"/>
    <w:rsid w:val="00B21F2E"/>
    <w:rsid w:val="00B24147"/>
    <w:rsid w:val="00B42A37"/>
    <w:rsid w:val="00B6004D"/>
    <w:rsid w:val="00B637DB"/>
    <w:rsid w:val="00B713CA"/>
    <w:rsid w:val="00B8204E"/>
    <w:rsid w:val="00B862D1"/>
    <w:rsid w:val="00B96B6A"/>
    <w:rsid w:val="00BA7899"/>
    <w:rsid w:val="00BC756A"/>
    <w:rsid w:val="00BC7E99"/>
    <w:rsid w:val="00BD79BB"/>
    <w:rsid w:val="00BE76E5"/>
    <w:rsid w:val="00BF3600"/>
    <w:rsid w:val="00C06145"/>
    <w:rsid w:val="00C50F75"/>
    <w:rsid w:val="00C817F7"/>
    <w:rsid w:val="00C866A3"/>
    <w:rsid w:val="00CB0D41"/>
    <w:rsid w:val="00CB2B53"/>
    <w:rsid w:val="00CF4A18"/>
    <w:rsid w:val="00D14142"/>
    <w:rsid w:val="00D25040"/>
    <w:rsid w:val="00D25504"/>
    <w:rsid w:val="00D33200"/>
    <w:rsid w:val="00D46ABE"/>
    <w:rsid w:val="00D64FB6"/>
    <w:rsid w:val="00D659A4"/>
    <w:rsid w:val="00D874C4"/>
    <w:rsid w:val="00D91673"/>
    <w:rsid w:val="00D92E39"/>
    <w:rsid w:val="00DA274A"/>
    <w:rsid w:val="00DA5717"/>
    <w:rsid w:val="00DB100D"/>
    <w:rsid w:val="00DB28F3"/>
    <w:rsid w:val="00DC5A20"/>
    <w:rsid w:val="00DE2D15"/>
    <w:rsid w:val="00DE7949"/>
    <w:rsid w:val="00DF0AFF"/>
    <w:rsid w:val="00E052D2"/>
    <w:rsid w:val="00E24D96"/>
    <w:rsid w:val="00E270AD"/>
    <w:rsid w:val="00E44610"/>
    <w:rsid w:val="00E47FAC"/>
    <w:rsid w:val="00E670E5"/>
    <w:rsid w:val="00E74699"/>
    <w:rsid w:val="00E8725E"/>
    <w:rsid w:val="00EA1697"/>
    <w:rsid w:val="00EA432C"/>
    <w:rsid w:val="00EA630B"/>
    <w:rsid w:val="00EA6633"/>
    <w:rsid w:val="00EA7B32"/>
    <w:rsid w:val="00EE6101"/>
    <w:rsid w:val="00EF0589"/>
    <w:rsid w:val="00EF2A27"/>
    <w:rsid w:val="00EF3CF2"/>
    <w:rsid w:val="00EF6425"/>
    <w:rsid w:val="00EF73E7"/>
    <w:rsid w:val="00F12667"/>
    <w:rsid w:val="00F12807"/>
    <w:rsid w:val="00F128FB"/>
    <w:rsid w:val="00F13917"/>
    <w:rsid w:val="00F22772"/>
    <w:rsid w:val="00F4755F"/>
    <w:rsid w:val="00F52284"/>
    <w:rsid w:val="00F53F26"/>
    <w:rsid w:val="00F732D6"/>
    <w:rsid w:val="00F82905"/>
    <w:rsid w:val="00F901AA"/>
    <w:rsid w:val="00FA1A41"/>
    <w:rsid w:val="00FA3C6F"/>
    <w:rsid w:val="00FA62B8"/>
    <w:rsid w:val="00FC3B11"/>
    <w:rsid w:val="00FC41BD"/>
    <w:rsid w:val="00FC6E53"/>
    <w:rsid w:val="00FD4204"/>
    <w:rsid w:val="00FD56F3"/>
    <w:rsid w:val="00FE26FB"/>
    <w:rsid w:val="00FE2F86"/>
    <w:rsid w:val="00FE433A"/>
    <w:rsid w:val="00FF0428"/>
    <w:rsid w:val="00FF26EF"/>
    <w:rsid w:val="00FF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5B803EF2"/>
  <w15:docId w15:val="{20298835-927A-494C-9A21-162E98F2C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310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8A3102"/>
    <w:pPr>
      <w:keepNext/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outlineLvl w:val="0"/>
    </w:pPr>
    <w:rPr>
      <w:rFonts w:ascii="AvantGarde Md BT" w:hAnsi="AvantGarde Md BT"/>
      <w:b/>
      <w:bCs/>
      <w:sz w:val="16"/>
      <w:szCs w:val="16"/>
    </w:rPr>
  </w:style>
  <w:style w:type="paragraph" w:styleId="Heading2">
    <w:name w:val="heading 2"/>
    <w:basedOn w:val="Normal"/>
    <w:next w:val="Normal"/>
    <w:qFormat/>
    <w:rsid w:val="008A3102"/>
    <w:pPr>
      <w:keepNext/>
      <w:widowControl/>
      <w:autoSpaceDE/>
      <w:autoSpaceDN/>
      <w:adjustRightInd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rsid w:val="008A3102"/>
    <w:pPr>
      <w:keepNext/>
      <w:jc w:val="center"/>
      <w:outlineLvl w:val="2"/>
    </w:pPr>
    <w:rPr>
      <w:rFonts w:ascii="AvantGarde Bk BT" w:hAnsi="AvantGarde Bk BT"/>
      <w:b/>
      <w:bCs/>
    </w:rPr>
  </w:style>
  <w:style w:type="paragraph" w:styleId="Heading4">
    <w:name w:val="heading 4"/>
    <w:basedOn w:val="Normal"/>
    <w:next w:val="Normal"/>
    <w:qFormat/>
    <w:rsid w:val="008A3102"/>
    <w:pPr>
      <w:keepNext/>
      <w:jc w:val="center"/>
      <w:outlineLvl w:val="3"/>
    </w:pPr>
    <w:rPr>
      <w:rFonts w:ascii="AvantGarde Bk BT" w:hAnsi="AvantGarde Bk BT"/>
      <w:b/>
      <w:bCs/>
      <w:i/>
      <w:iCs/>
    </w:rPr>
  </w:style>
  <w:style w:type="paragraph" w:styleId="Heading5">
    <w:name w:val="heading 5"/>
    <w:basedOn w:val="Normal"/>
    <w:next w:val="Normal"/>
    <w:qFormat/>
    <w:rsid w:val="008A3102"/>
    <w:pPr>
      <w:keepNext/>
      <w:outlineLvl w:val="4"/>
    </w:pPr>
    <w:rPr>
      <w:rFonts w:ascii="AvantGarde Bk BT" w:hAnsi="AvantGarde Bk BT"/>
      <w:b/>
      <w:bCs/>
      <w:i/>
      <w:iCs/>
      <w:sz w:val="20"/>
    </w:rPr>
  </w:style>
  <w:style w:type="paragraph" w:styleId="Heading6">
    <w:name w:val="heading 6"/>
    <w:basedOn w:val="Normal"/>
    <w:next w:val="Normal"/>
    <w:qFormat/>
    <w:rsid w:val="008A3102"/>
    <w:pPr>
      <w:keepNext/>
      <w:outlineLvl w:val="5"/>
    </w:pPr>
    <w:rPr>
      <w:rFonts w:ascii="AvantGarde Bk BT" w:hAnsi="AvantGarde Bk BT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8A3102"/>
  </w:style>
  <w:style w:type="paragraph" w:styleId="Salutation">
    <w:name w:val="Salutation"/>
    <w:basedOn w:val="Normal"/>
    <w:next w:val="SubjectLine"/>
    <w:rsid w:val="008A3102"/>
    <w:pPr>
      <w:widowControl/>
      <w:autoSpaceDE/>
      <w:autoSpaceDN/>
      <w:adjustRightInd/>
      <w:spacing w:before="220" w:after="220" w:line="220" w:lineRule="atLeast"/>
    </w:pPr>
    <w:rPr>
      <w:rFonts w:ascii="Arial" w:hAnsi="Arial"/>
      <w:spacing w:val="-5"/>
      <w:sz w:val="20"/>
      <w:szCs w:val="20"/>
    </w:rPr>
  </w:style>
  <w:style w:type="paragraph" w:styleId="BodyText">
    <w:name w:val="Body Text"/>
    <w:basedOn w:val="Normal"/>
    <w:rsid w:val="008A3102"/>
    <w:pPr>
      <w:widowControl/>
      <w:autoSpaceDE/>
      <w:autoSpaceDN/>
      <w:adjustRightInd/>
      <w:spacing w:after="220" w:line="220" w:lineRule="atLeast"/>
      <w:jc w:val="both"/>
    </w:pPr>
    <w:rPr>
      <w:rFonts w:ascii="Arial" w:hAnsi="Arial"/>
      <w:spacing w:val="-5"/>
      <w:sz w:val="20"/>
      <w:szCs w:val="20"/>
    </w:rPr>
  </w:style>
  <w:style w:type="paragraph" w:customStyle="1" w:styleId="SubjectLine">
    <w:name w:val="Subject Line"/>
    <w:basedOn w:val="Normal"/>
    <w:next w:val="BodyText"/>
    <w:rsid w:val="008A3102"/>
    <w:pPr>
      <w:widowControl/>
      <w:autoSpaceDE/>
      <w:autoSpaceDN/>
      <w:adjustRightInd/>
      <w:spacing w:after="220" w:line="220" w:lineRule="atLeast"/>
    </w:pPr>
    <w:rPr>
      <w:rFonts w:ascii="Arial Black" w:hAnsi="Arial Black"/>
      <w:spacing w:val="-10"/>
      <w:sz w:val="20"/>
      <w:szCs w:val="20"/>
    </w:rPr>
  </w:style>
  <w:style w:type="paragraph" w:customStyle="1" w:styleId="CompanyName">
    <w:name w:val="Company Name"/>
    <w:basedOn w:val="Normal"/>
    <w:rsid w:val="008A3102"/>
    <w:pPr>
      <w:keepLines/>
      <w:widowControl/>
      <w:shd w:val="solid" w:color="auto" w:fill="auto"/>
      <w:autoSpaceDE/>
      <w:autoSpaceDN/>
      <w:adjustRightInd/>
      <w:spacing w:line="320" w:lineRule="exact"/>
    </w:pPr>
    <w:rPr>
      <w:rFonts w:ascii="Arial Black" w:hAnsi="Arial Black"/>
      <w:color w:val="FFFFFF"/>
      <w:spacing w:val="-15"/>
      <w:sz w:val="32"/>
      <w:szCs w:val="20"/>
    </w:rPr>
  </w:style>
  <w:style w:type="paragraph" w:customStyle="1" w:styleId="DocumentLabel">
    <w:name w:val="Document Label"/>
    <w:basedOn w:val="Normal"/>
    <w:rsid w:val="008A3102"/>
    <w:pPr>
      <w:keepNext/>
      <w:keepLines/>
      <w:widowControl/>
      <w:autoSpaceDE/>
      <w:autoSpaceDN/>
      <w:adjustRightInd/>
      <w:spacing w:before="400" w:after="120" w:line="240" w:lineRule="atLeast"/>
    </w:pPr>
    <w:rPr>
      <w:rFonts w:ascii="Arial Black" w:hAnsi="Arial Black"/>
      <w:spacing w:val="-100"/>
      <w:kern w:val="28"/>
      <w:sz w:val="108"/>
      <w:szCs w:val="20"/>
    </w:rPr>
  </w:style>
  <w:style w:type="character" w:styleId="Emphasis">
    <w:name w:val="Emphasis"/>
    <w:qFormat/>
    <w:rsid w:val="008A3102"/>
    <w:rPr>
      <w:rFonts w:ascii="Arial Black" w:hAnsi="Arial Black"/>
      <w:sz w:val="18"/>
    </w:rPr>
  </w:style>
  <w:style w:type="paragraph" w:styleId="MessageHeader">
    <w:name w:val="Message Header"/>
    <w:basedOn w:val="BodyText"/>
    <w:rsid w:val="008A3102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</w:style>
  <w:style w:type="paragraph" w:customStyle="1" w:styleId="MessageHeaderFirst">
    <w:name w:val="Message Header First"/>
    <w:basedOn w:val="MessageHeader"/>
    <w:next w:val="MessageHeader"/>
    <w:rsid w:val="008A3102"/>
  </w:style>
  <w:style w:type="character" w:customStyle="1" w:styleId="MessageHeaderLabel">
    <w:name w:val="Message Header Label"/>
    <w:rsid w:val="008A3102"/>
    <w:rPr>
      <w:rFonts w:ascii="Arial Black" w:hAnsi="Arial Black"/>
      <w:sz w:val="18"/>
    </w:rPr>
  </w:style>
  <w:style w:type="paragraph" w:customStyle="1" w:styleId="MessageHeaderLast">
    <w:name w:val="Message Header Last"/>
    <w:basedOn w:val="MessageHeader"/>
    <w:next w:val="BodyText"/>
    <w:rsid w:val="008A3102"/>
    <w:pPr>
      <w:pBdr>
        <w:bottom w:val="single" w:sz="6" w:space="19" w:color="auto"/>
        <w:between w:val="single" w:sz="6" w:space="19" w:color="auto"/>
      </w:pBdr>
      <w:tabs>
        <w:tab w:val="clear" w:pos="720"/>
        <w:tab w:val="clear" w:pos="4320"/>
        <w:tab w:val="clear" w:pos="5040"/>
        <w:tab w:val="clear" w:pos="8640"/>
        <w:tab w:val="left" w:pos="2102"/>
        <w:tab w:val="left" w:pos="3773"/>
        <w:tab w:val="left" w:pos="5875"/>
        <w:tab w:val="left" w:pos="7675"/>
      </w:tabs>
      <w:spacing w:before="120" w:after="120"/>
      <w:ind w:left="835" w:firstLine="0"/>
    </w:pPr>
  </w:style>
  <w:style w:type="paragraph" w:customStyle="1" w:styleId="ReturnAddress">
    <w:name w:val="Return Address"/>
    <w:basedOn w:val="Normal"/>
    <w:rsid w:val="008A3102"/>
    <w:pPr>
      <w:keepLines/>
      <w:widowControl/>
      <w:autoSpaceDE/>
      <w:autoSpaceDN/>
      <w:adjustRightInd/>
      <w:spacing w:line="200" w:lineRule="atLeast"/>
    </w:pPr>
    <w:rPr>
      <w:rFonts w:ascii="Arial" w:hAnsi="Arial"/>
      <w:spacing w:val="-2"/>
      <w:sz w:val="16"/>
      <w:szCs w:val="20"/>
    </w:rPr>
  </w:style>
  <w:style w:type="paragraph" w:styleId="Title">
    <w:name w:val="Title"/>
    <w:basedOn w:val="Normal"/>
    <w:qFormat/>
    <w:rsid w:val="008A3102"/>
    <w:pPr>
      <w:widowControl/>
      <w:autoSpaceDE/>
      <w:autoSpaceDN/>
      <w:adjustRightInd/>
      <w:jc w:val="center"/>
    </w:pPr>
    <w:rPr>
      <w:b/>
      <w:bCs/>
      <w:sz w:val="40"/>
    </w:rPr>
  </w:style>
  <w:style w:type="paragraph" w:styleId="BodyText2">
    <w:name w:val="Body Text 2"/>
    <w:basedOn w:val="Normal"/>
    <w:rsid w:val="008A3102"/>
    <w:pPr>
      <w:jc w:val="center"/>
    </w:pPr>
    <w:rPr>
      <w:rFonts w:ascii="AvantGarde Bk BT" w:hAnsi="AvantGarde Bk BT"/>
      <w:b/>
      <w:bCs/>
    </w:rPr>
  </w:style>
  <w:style w:type="paragraph" w:styleId="BodyText3">
    <w:name w:val="Body Text 3"/>
    <w:basedOn w:val="Normal"/>
    <w:rsid w:val="008A3102"/>
    <w:rPr>
      <w:rFonts w:ascii="AvantGarde Bk BT" w:hAnsi="AvantGarde Bk BT"/>
      <w:b/>
      <w:bCs/>
    </w:rPr>
  </w:style>
  <w:style w:type="paragraph" w:styleId="Header">
    <w:name w:val="header"/>
    <w:basedOn w:val="Normal"/>
    <w:rsid w:val="00D9167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91673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D64FB6"/>
    <w:rPr>
      <w:color w:val="0000FF"/>
      <w:u w:val="single"/>
    </w:rPr>
  </w:style>
  <w:style w:type="character" w:styleId="FollowedHyperlink">
    <w:name w:val="FollowedHyperlink"/>
    <w:basedOn w:val="DefaultParagraphFont"/>
    <w:rsid w:val="00A71D05"/>
    <w:rPr>
      <w:color w:val="800080"/>
      <w:u w:val="single"/>
    </w:rPr>
  </w:style>
  <w:style w:type="paragraph" w:styleId="BalloonText">
    <w:name w:val="Balloon Text"/>
    <w:basedOn w:val="Normal"/>
    <w:semiHidden/>
    <w:rsid w:val="003D52A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03A08"/>
    <w:pPr>
      <w:widowControl/>
      <w:autoSpaceDE/>
      <w:autoSpaceDN/>
      <w:adjustRightInd/>
      <w:ind w:left="720"/>
      <w:contextualSpacing/>
    </w:pPr>
    <w:rPr>
      <w:rFonts w:asciiTheme="minorHAnsi" w:eastAsiaTheme="minorHAnsi" w:hAnsiTheme="minorHAnsi"/>
      <w:lang w:bidi="en-US"/>
    </w:rPr>
  </w:style>
  <w:style w:type="paragraph" w:styleId="NoSpacing">
    <w:name w:val="No Spacing"/>
    <w:uiPriority w:val="1"/>
    <w:qFormat/>
    <w:rsid w:val="00161E68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305E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292770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9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7704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clevela0768\Local%20Settings\Temporary%20Internet%20Files\Content.Outlook\S0696H2J\Letterhead%2012-1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84F473-24CB-47F9-87FB-2EDA5047B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12-13</Template>
  <TotalTime>0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mclevela0768</dc:creator>
  <cp:lastModifiedBy>Phillips, Amy R.</cp:lastModifiedBy>
  <cp:revision>2</cp:revision>
  <cp:lastPrinted>2018-05-24T18:57:00Z</cp:lastPrinted>
  <dcterms:created xsi:type="dcterms:W3CDTF">2022-09-26T21:28:00Z</dcterms:created>
  <dcterms:modified xsi:type="dcterms:W3CDTF">2022-09-26T21:28:00Z</dcterms:modified>
</cp:coreProperties>
</file>